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30"/>
        <w:tblW w:w="1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9"/>
        <w:gridCol w:w="2430"/>
        <w:gridCol w:w="2430"/>
        <w:gridCol w:w="2430"/>
        <w:gridCol w:w="2430"/>
        <w:gridCol w:w="2430"/>
      </w:tblGrid>
      <w:tr w:rsidR="008C21D2" w:rsidRPr="00D42ECE" w:rsidTr="00135E8E">
        <w:trPr>
          <w:trHeight w:val="559"/>
        </w:trPr>
        <w:tc>
          <w:tcPr>
            <w:tcW w:w="2429" w:type="dxa"/>
            <w:vAlign w:val="center"/>
          </w:tcPr>
          <w:p w:rsidR="008C21D2" w:rsidRPr="00135E8E" w:rsidRDefault="008C21D2" w:rsidP="00135E8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5E8E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2430" w:type="dxa"/>
            <w:vAlign w:val="center"/>
          </w:tcPr>
          <w:p w:rsidR="008C21D2" w:rsidRPr="00135E8E" w:rsidRDefault="008C21D2" w:rsidP="00135E8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5E8E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2430" w:type="dxa"/>
            <w:vAlign w:val="center"/>
          </w:tcPr>
          <w:p w:rsidR="008C21D2" w:rsidRPr="00135E8E" w:rsidRDefault="008C21D2" w:rsidP="00135E8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5E8E">
              <w:rPr>
                <w:b/>
                <w:sz w:val="32"/>
                <w:szCs w:val="32"/>
              </w:rPr>
              <w:t>środa</w:t>
            </w:r>
            <w:bookmarkStart w:id="0" w:name="_GoBack"/>
            <w:bookmarkEnd w:id="0"/>
          </w:p>
        </w:tc>
        <w:tc>
          <w:tcPr>
            <w:tcW w:w="2430" w:type="dxa"/>
            <w:vAlign w:val="center"/>
          </w:tcPr>
          <w:p w:rsidR="008C21D2" w:rsidRPr="00135E8E" w:rsidRDefault="008C21D2" w:rsidP="00135E8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5E8E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2430" w:type="dxa"/>
            <w:vAlign w:val="center"/>
          </w:tcPr>
          <w:p w:rsidR="008C21D2" w:rsidRPr="00135E8E" w:rsidRDefault="008C21D2" w:rsidP="00135E8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5E8E"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2430" w:type="dxa"/>
            <w:vAlign w:val="center"/>
          </w:tcPr>
          <w:p w:rsidR="008C21D2" w:rsidRPr="00135E8E" w:rsidRDefault="008C21D2" w:rsidP="00135E8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5E8E">
              <w:rPr>
                <w:b/>
                <w:sz w:val="32"/>
                <w:szCs w:val="32"/>
              </w:rPr>
              <w:t>sobota</w:t>
            </w:r>
          </w:p>
        </w:tc>
      </w:tr>
      <w:tr w:rsidR="008C21D2" w:rsidRPr="00D42ECE" w:rsidTr="00135E8E">
        <w:trPr>
          <w:trHeight w:val="5915"/>
        </w:trPr>
        <w:tc>
          <w:tcPr>
            <w:tcW w:w="2429" w:type="dxa"/>
          </w:tcPr>
          <w:p w:rsidR="008C21D2" w:rsidRDefault="008C21D2" w:rsidP="00135E8E">
            <w:pPr>
              <w:spacing w:after="0" w:line="240" w:lineRule="auto"/>
            </w:pPr>
            <w:r>
              <w:t>Biblioteka MBP</w:t>
            </w:r>
            <w:r w:rsidRPr="00D42ECE">
              <w:t xml:space="preserve">, Biblioteka Regionalna oraz Czytelnia </w:t>
            </w:r>
          </w:p>
          <w:p w:rsidR="008C21D2" w:rsidRPr="00135E8E" w:rsidRDefault="008C21D2" w:rsidP="00135E8E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czynne od 10.0</w:t>
            </w:r>
            <w:r w:rsidRPr="00135E8E">
              <w:rPr>
                <w:u w:val="single"/>
              </w:rPr>
              <w:t>0-17.00</w:t>
            </w:r>
          </w:p>
          <w:p w:rsidR="008C21D2" w:rsidRPr="00D42ECE" w:rsidRDefault="008C21D2" w:rsidP="00135E8E">
            <w:pPr>
              <w:spacing w:after="0" w:line="240" w:lineRule="auto"/>
            </w:pPr>
          </w:p>
          <w:p w:rsidR="008C21D2" w:rsidRDefault="008C21D2" w:rsidP="00135E8E">
            <w:pPr>
              <w:spacing w:after="0" w:line="240" w:lineRule="auto"/>
            </w:pPr>
            <w:r w:rsidRPr="00135E8E">
              <w:rPr>
                <w:u w:val="single"/>
              </w:rPr>
              <w:t>9.00-12.00</w:t>
            </w:r>
            <w:r w:rsidRPr="00D42ECE">
              <w:t xml:space="preserve"> </w:t>
            </w:r>
          </w:p>
          <w:p w:rsidR="008C21D2" w:rsidRPr="00D42ECE" w:rsidRDefault="008C21D2" w:rsidP="00135E8E">
            <w:pPr>
              <w:spacing w:after="0" w:line="240" w:lineRule="auto"/>
            </w:pPr>
            <w:r w:rsidRPr="00D42ECE">
              <w:t>Uniwersytet Trzeciego Wieku (duża sala)</w:t>
            </w:r>
          </w:p>
          <w:p w:rsidR="008C21D2" w:rsidRPr="00D42ECE" w:rsidRDefault="008C21D2" w:rsidP="00135E8E">
            <w:pPr>
              <w:spacing w:after="0" w:line="240" w:lineRule="auto"/>
            </w:pPr>
          </w:p>
          <w:p w:rsidR="008C21D2" w:rsidRPr="00135E8E" w:rsidRDefault="008C21D2" w:rsidP="00135E8E">
            <w:pPr>
              <w:spacing w:after="0" w:line="240" w:lineRule="auto"/>
              <w:rPr>
                <w:u w:val="single"/>
              </w:rPr>
            </w:pPr>
            <w:r w:rsidRPr="00135E8E">
              <w:rPr>
                <w:u w:val="single"/>
              </w:rPr>
              <w:t xml:space="preserve">17.00-19.00 </w:t>
            </w:r>
          </w:p>
          <w:p w:rsidR="008C21D2" w:rsidRPr="00D42ECE" w:rsidRDefault="008C21D2" w:rsidP="00135E8E">
            <w:pPr>
              <w:spacing w:after="0" w:line="240" w:lineRule="auto"/>
            </w:pPr>
            <w:r w:rsidRPr="00D42ECE">
              <w:t>Rada Dzielnicy Kamienna Góra</w:t>
            </w:r>
          </w:p>
          <w:p w:rsidR="008C21D2" w:rsidRDefault="008C21D2" w:rsidP="00135E8E">
            <w:pPr>
              <w:spacing w:after="0" w:line="240" w:lineRule="auto"/>
            </w:pPr>
          </w:p>
          <w:p w:rsidR="008C21D2" w:rsidRPr="00135E8E" w:rsidRDefault="008C21D2" w:rsidP="00135E8E">
            <w:pPr>
              <w:spacing w:after="0" w:line="240" w:lineRule="auto"/>
              <w:rPr>
                <w:u w:val="single"/>
              </w:rPr>
            </w:pPr>
            <w:r w:rsidRPr="00135E8E">
              <w:rPr>
                <w:u w:val="single"/>
              </w:rPr>
              <w:t xml:space="preserve">17.00-19.00 </w:t>
            </w:r>
          </w:p>
          <w:p w:rsidR="008C21D2" w:rsidRPr="00D42ECE" w:rsidRDefault="008C21D2" w:rsidP="00135E8E">
            <w:pPr>
              <w:spacing w:after="0" w:line="240" w:lineRule="auto"/>
            </w:pPr>
            <w:r w:rsidRPr="00D42ECE">
              <w:t>Szachy</w:t>
            </w:r>
          </w:p>
          <w:p w:rsidR="008C21D2" w:rsidRDefault="008C21D2" w:rsidP="00135E8E">
            <w:pPr>
              <w:spacing w:after="0" w:line="240" w:lineRule="auto"/>
            </w:pPr>
          </w:p>
          <w:p w:rsidR="008C21D2" w:rsidRPr="00420EB4" w:rsidRDefault="008C21D2" w:rsidP="00135E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 OKKP</w:t>
            </w:r>
            <w:r w:rsidRPr="00420EB4">
              <w:rPr>
                <w:b/>
              </w:rPr>
              <w:t>:</w:t>
            </w:r>
          </w:p>
          <w:p w:rsidR="008C21D2" w:rsidRDefault="008C21D2" w:rsidP="00135E8E">
            <w:pPr>
              <w:spacing w:after="0" w:line="240" w:lineRule="auto"/>
            </w:pPr>
            <w:r>
              <w:t xml:space="preserve">- warsztaty rękodzieła, dziennikarskie, fotografii; </w:t>
            </w:r>
          </w:p>
          <w:p w:rsidR="008C21D2" w:rsidRDefault="008C21D2" w:rsidP="00135E8E">
            <w:pPr>
              <w:spacing w:after="0" w:line="240" w:lineRule="auto"/>
            </w:pPr>
            <w:r>
              <w:t>- spotkania Kaszubskiego Koła Gospodyń Miejskich;</w:t>
            </w:r>
          </w:p>
          <w:p w:rsidR="008C21D2" w:rsidRDefault="008C21D2" w:rsidP="00135E8E">
            <w:pPr>
              <w:spacing w:after="0" w:line="240" w:lineRule="auto"/>
            </w:pPr>
            <w:r>
              <w:t>- spotkania Młodzieżowej Drużyny Pożarniczej im. Ks. Antoniego Muchowskiego;</w:t>
            </w:r>
          </w:p>
          <w:p w:rsidR="008C21D2" w:rsidRPr="00D42ECE" w:rsidRDefault="008C21D2" w:rsidP="00135E8E">
            <w:pPr>
              <w:spacing w:after="0" w:line="240" w:lineRule="auto"/>
            </w:pPr>
            <w:r>
              <w:t>- szkolenia Akademii Kształcenia Zawodowego.</w:t>
            </w:r>
          </w:p>
        </w:tc>
        <w:tc>
          <w:tcPr>
            <w:tcW w:w="2430" w:type="dxa"/>
          </w:tcPr>
          <w:p w:rsidR="008C21D2" w:rsidRDefault="008C21D2" w:rsidP="00135E8E">
            <w:pPr>
              <w:spacing w:after="0" w:line="240" w:lineRule="auto"/>
            </w:pPr>
            <w:r>
              <w:t>Biblioteka MBP</w:t>
            </w:r>
            <w:r w:rsidRPr="00D42ECE">
              <w:t xml:space="preserve">, Biblioteka Regionalna oraz Czytelnia </w:t>
            </w:r>
          </w:p>
          <w:p w:rsidR="008C21D2" w:rsidRPr="00135E8E" w:rsidRDefault="008C21D2" w:rsidP="00135E8E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czynne od 10.0</w:t>
            </w:r>
            <w:r w:rsidRPr="00135E8E">
              <w:rPr>
                <w:u w:val="single"/>
              </w:rPr>
              <w:t>0-17.00</w:t>
            </w:r>
          </w:p>
          <w:p w:rsidR="008C21D2" w:rsidRPr="00D42ECE" w:rsidRDefault="008C21D2" w:rsidP="00135E8E">
            <w:pPr>
              <w:spacing w:after="0" w:line="240" w:lineRule="auto"/>
            </w:pPr>
          </w:p>
          <w:p w:rsidR="008C21D2" w:rsidRPr="00135E8E" w:rsidRDefault="008C21D2" w:rsidP="00135E8E">
            <w:pPr>
              <w:spacing w:after="0" w:line="240" w:lineRule="auto"/>
              <w:rPr>
                <w:u w:val="single"/>
              </w:rPr>
            </w:pPr>
            <w:r w:rsidRPr="00135E8E">
              <w:rPr>
                <w:u w:val="single"/>
              </w:rPr>
              <w:t xml:space="preserve">17.30-19.30 </w:t>
            </w:r>
          </w:p>
          <w:p w:rsidR="008C21D2" w:rsidRPr="00D42ECE" w:rsidRDefault="008C21D2" w:rsidP="00135E8E">
            <w:pPr>
              <w:spacing w:after="0" w:line="240" w:lineRule="auto"/>
            </w:pPr>
            <w:r w:rsidRPr="00D42ECE">
              <w:t>Próby Zespołu Gdynia</w:t>
            </w:r>
          </w:p>
          <w:p w:rsidR="008C21D2" w:rsidRPr="00D42ECE" w:rsidRDefault="008C21D2" w:rsidP="00135E8E">
            <w:pPr>
              <w:spacing w:after="0" w:line="240" w:lineRule="auto"/>
            </w:pPr>
          </w:p>
          <w:p w:rsidR="008C21D2" w:rsidRPr="00135E8E" w:rsidRDefault="008C21D2" w:rsidP="00135E8E">
            <w:pPr>
              <w:spacing w:after="0" w:line="240" w:lineRule="auto"/>
              <w:rPr>
                <w:u w:val="single"/>
              </w:rPr>
            </w:pPr>
            <w:r w:rsidRPr="00135E8E">
              <w:rPr>
                <w:u w:val="single"/>
              </w:rPr>
              <w:t xml:space="preserve">17.00 </w:t>
            </w:r>
          </w:p>
          <w:p w:rsidR="008C21D2" w:rsidRDefault="008C21D2" w:rsidP="00135E8E">
            <w:pPr>
              <w:spacing w:after="0" w:line="240" w:lineRule="auto"/>
            </w:pPr>
            <w:r w:rsidRPr="00D42ECE">
              <w:t>Spotkanie Zarządu ZKP Gdynia (mała sala)</w:t>
            </w:r>
            <w:r>
              <w:t>.</w:t>
            </w:r>
          </w:p>
          <w:p w:rsidR="008C21D2" w:rsidRDefault="008C21D2" w:rsidP="00135E8E">
            <w:pPr>
              <w:spacing w:after="0" w:line="240" w:lineRule="auto"/>
            </w:pPr>
          </w:p>
          <w:p w:rsidR="008C21D2" w:rsidRDefault="008C21D2" w:rsidP="00135E8E">
            <w:pPr>
              <w:spacing w:after="0" w:line="240" w:lineRule="auto"/>
            </w:pPr>
          </w:p>
          <w:p w:rsidR="008C21D2" w:rsidRDefault="008C21D2" w:rsidP="00135E8E">
            <w:pPr>
              <w:spacing w:after="0" w:line="240" w:lineRule="auto"/>
            </w:pPr>
          </w:p>
          <w:p w:rsidR="008C21D2" w:rsidRDefault="008C21D2" w:rsidP="00135E8E">
            <w:pPr>
              <w:spacing w:after="0" w:line="240" w:lineRule="auto"/>
            </w:pPr>
          </w:p>
          <w:p w:rsidR="008C21D2" w:rsidRDefault="008C21D2" w:rsidP="00135E8E">
            <w:pPr>
              <w:spacing w:after="0" w:line="240" w:lineRule="auto"/>
            </w:pPr>
          </w:p>
          <w:p w:rsidR="008C21D2" w:rsidRPr="00420EB4" w:rsidRDefault="008C21D2" w:rsidP="00135E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 OKKP</w:t>
            </w:r>
            <w:r w:rsidRPr="00420EB4">
              <w:rPr>
                <w:b/>
              </w:rPr>
              <w:t>:</w:t>
            </w:r>
          </w:p>
          <w:p w:rsidR="008C21D2" w:rsidRDefault="008C21D2" w:rsidP="00135E8E">
            <w:pPr>
              <w:spacing w:after="0" w:line="240" w:lineRule="auto"/>
            </w:pPr>
            <w:r>
              <w:t xml:space="preserve">- warsztaty rękodzieła, dziennikarskie, fotografii; </w:t>
            </w:r>
          </w:p>
          <w:p w:rsidR="008C21D2" w:rsidRDefault="008C21D2" w:rsidP="00135E8E">
            <w:pPr>
              <w:spacing w:after="0" w:line="240" w:lineRule="auto"/>
            </w:pPr>
            <w:r>
              <w:t>- spotkania Kaszubskiego Koła Gospodyń Miejskich;</w:t>
            </w:r>
          </w:p>
          <w:p w:rsidR="008C21D2" w:rsidRDefault="008C21D2" w:rsidP="00135E8E">
            <w:pPr>
              <w:spacing w:after="0" w:line="240" w:lineRule="auto"/>
            </w:pPr>
            <w:r>
              <w:t>- spotkania Młodzieżowej Drużyny Pożarniczej im. Ks. Antoniego Muchowskiego;</w:t>
            </w:r>
          </w:p>
          <w:p w:rsidR="008C21D2" w:rsidRPr="00D42ECE" w:rsidRDefault="008C21D2" w:rsidP="00135E8E">
            <w:pPr>
              <w:spacing w:after="0" w:line="240" w:lineRule="auto"/>
            </w:pPr>
            <w:r>
              <w:t>- szkolenia Akademii Kształcenia Zawodowego.</w:t>
            </w:r>
          </w:p>
        </w:tc>
        <w:tc>
          <w:tcPr>
            <w:tcW w:w="2430" w:type="dxa"/>
          </w:tcPr>
          <w:p w:rsidR="008C21D2" w:rsidRDefault="008C21D2" w:rsidP="00135E8E">
            <w:pPr>
              <w:spacing w:after="0" w:line="240" w:lineRule="auto"/>
            </w:pPr>
            <w:r>
              <w:t>Biblioteka MBP</w:t>
            </w:r>
            <w:r w:rsidRPr="00D42ECE">
              <w:t xml:space="preserve">, Biblioteka Regionalna oraz Czytelnia </w:t>
            </w:r>
          </w:p>
          <w:p w:rsidR="008C21D2" w:rsidRPr="00135E8E" w:rsidRDefault="008C21D2" w:rsidP="00135E8E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czynne od 10.0</w:t>
            </w:r>
            <w:r w:rsidRPr="00135E8E">
              <w:rPr>
                <w:u w:val="single"/>
              </w:rPr>
              <w:t>0-17.00</w:t>
            </w:r>
          </w:p>
          <w:p w:rsidR="008C21D2" w:rsidRPr="00D42ECE" w:rsidRDefault="008C21D2" w:rsidP="00135E8E">
            <w:pPr>
              <w:spacing w:after="0" w:line="240" w:lineRule="auto"/>
            </w:pPr>
          </w:p>
          <w:p w:rsidR="008C21D2" w:rsidRPr="00135E8E" w:rsidRDefault="008C21D2" w:rsidP="00135E8E">
            <w:pPr>
              <w:spacing w:after="0" w:line="240" w:lineRule="auto"/>
              <w:rPr>
                <w:u w:val="single"/>
              </w:rPr>
            </w:pPr>
            <w:r w:rsidRPr="00135E8E">
              <w:rPr>
                <w:u w:val="single"/>
              </w:rPr>
              <w:t xml:space="preserve">9.00-12.00 </w:t>
            </w:r>
          </w:p>
          <w:p w:rsidR="008C21D2" w:rsidRPr="00D42ECE" w:rsidRDefault="008C21D2" w:rsidP="00135E8E">
            <w:pPr>
              <w:spacing w:after="0" w:line="240" w:lineRule="auto"/>
            </w:pPr>
            <w:r w:rsidRPr="00D42ECE">
              <w:t>Etnofilologia Kaszubska Uniwersytet Gdański</w:t>
            </w:r>
          </w:p>
          <w:p w:rsidR="008C21D2" w:rsidRPr="00D42ECE" w:rsidRDefault="008C21D2" w:rsidP="00135E8E">
            <w:pPr>
              <w:spacing w:after="0" w:line="240" w:lineRule="auto"/>
            </w:pPr>
          </w:p>
          <w:p w:rsidR="008C21D2" w:rsidRPr="00135E8E" w:rsidRDefault="008C21D2" w:rsidP="00135E8E">
            <w:pPr>
              <w:spacing w:after="0" w:line="240" w:lineRule="auto"/>
              <w:rPr>
                <w:u w:val="single"/>
              </w:rPr>
            </w:pPr>
            <w:r w:rsidRPr="00135E8E">
              <w:rPr>
                <w:u w:val="single"/>
              </w:rPr>
              <w:t xml:space="preserve">17.00-20.00 </w:t>
            </w:r>
          </w:p>
          <w:p w:rsidR="008C21D2" w:rsidRDefault="008C21D2" w:rsidP="00135E8E">
            <w:pPr>
              <w:spacing w:after="0" w:line="240" w:lineRule="auto"/>
            </w:pPr>
            <w:r w:rsidRPr="00D42ECE">
              <w:t xml:space="preserve">Promocje książek, projekcje filmów, </w:t>
            </w:r>
            <w:r>
              <w:t>przedstawienia, wieczory poezji.</w:t>
            </w:r>
            <w:r w:rsidRPr="00D42ECE">
              <w:t xml:space="preserve"> </w:t>
            </w:r>
          </w:p>
          <w:p w:rsidR="008C21D2" w:rsidRDefault="008C21D2" w:rsidP="00135E8E">
            <w:pPr>
              <w:spacing w:after="0" w:line="240" w:lineRule="auto"/>
            </w:pPr>
          </w:p>
          <w:p w:rsidR="008C21D2" w:rsidRDefault="008C21D2" w:rsidP="00135E8E">
            <w:pPr>
              <w:spacing w:after="0" w:line="240" w:lineRule="auto"/>
            </w:pPr>
          </w:p>
          <w:p w:rsidR="008C21D2" w:rsidRPr="00420EB4" w:rsidRDefault="008C21D2" w:rsidP="00135E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 OKKP</w:t>
            </w:r>
            <w:r w:rsidRPr="00420EB4">
              <w:rPr>
                <w:b/>
              </w:rPr>
              <w:t>:</w:t>
            </w:r>
          </w:p>
          <w:p w:rsidR="008C21D2" w:rsidRDefault="008C21D2" w:rsidP="00135E8E">
            <w:pPr>
              <w:spacing w:after="0" w:line="240" w:lineRule="auto"/>
            </w:pPr>
            <w:r>
              <w:t xml:space="preserve">- warsztaty rękodzieła, dziennikarskie, fotografii; </w:t>
            </w:r>
          </w:p>
          <w:p w:rsidR="008C21D2" w:rsidRDefault="008C21D2" w:rsidP="00135E8E">
            <w:pPr>
              <w:spacing w:after="0" w:line="240" w:lineRule="auto"/>
            </w:pPr>
            <w:r>
              <w:t>- spotkania Kaszubskiego Koła Gospodyń Miejskich;</w:t>
            </w:r>
          </w:p>
          <w:p w:rsidR="008C21D2" w:rsidRDefault="008C21D2" w:rsidP="00135E8E">
            <w:pPr>
              <w:spacing w:after="0" w:line="240" w:lineRule="auto"/>
            </w:pPr>
            <w:r>
              <w:t>- spotkania Młodzieżowej Drużyny Pożarniczej im. Ks. Antoniego Muchowskiego;</w:t>
            </w:r>
          </w:p>
          <w:p w:rsidR="008C21D2" w:rsidRPr="00D42ECE" w:rsidRDefault="008C21D2" w:rsidP="00135E8E">
            <w:pPr>
              <w:spacing w:after="0" w:line="240" w:lineRule="auto"/>
            </w:pPr>
            <w:r>
              <w:t>- szkolenia Akademii Kształcenia Zawodowego.</w:t>
            </w:r>
          </w:p>
        </w:tc>
        <w:tc>
          <w:tcPr>
            <w:tcW w:w="2430" w:type="dxa"/>
          </w:tcPr>
          <w:p w:rsidR="008C21D2" w:rsidRDefault="008C21D2" w:rsidP="00135E8E">
            <w:pPr>
              <w:spacing w:after="0" w:line="240" w:lineRule="auto"/>
            </w:pPr>
            <w:r>
              <w:t>Biblioteka MBP</w:t>
            </w:r>
            <w:r w:rsidRPr="00D42ECE">
              <w:t xml:space="preserve">, Biblioteka Regionalna oraz Czytelnia </w:t>
            </w:r>
          </w:p>
          <w:p w:rsidR="008C21D2" w:rsidRPr="00135E8E" w:rsidRDefault="008C21D2" w:rsidP="00135E8E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czynne od 10.0</w:t>
            </w:r>
            <w:r w:rsidRPr="00135E8E">
              <w:rPr>
                <w:u w:val="single"/>
              </w:rPr>
              <w:t>0-17.00</w:t>
            </w:r>
          </w:p>
          <w:p w:rsidR="008C21D2" w:rsidRPr="00D42ECE" w:rsidRDefault="008C21D2" w:rsidP="00135E8E">
            <w:pPr>
              <w:spacing w:after="0" w:line="240" w:lineRule="auto"/>
            </w:pPr>
          </w:p>
          <w:p w:rsidR="008C21D2" w:rsidRDefault="008C21D2" w:rsidP="00135E8E">
            <w:pPr>
              <w:spacing w:after="0" w:line="240" w:lineRule="auto"/>
            </w:pPr>
            <w:r w:rsidRPr="00135E8E">
              <w:rPr>
                <w:u w:val="single"/>
              </w:rPr>
              <w:t>9.00-12.00</w:t>
            </w:r>
            <w:r w:rsidRPr="00D42ECE">
              <w:t xml:space="preserve"> </w:t>
            </w:r>
          </w:p>
          <w:p w:rsidR="008C21D2" w:rsidRPr="00D42ECE" w:rsidRDefault="008C21D2" w:rsidP="00135E8E">
            <w:pPr>
              <w:spacing w:after="0" w:line="240" w:lineRule="auto"/>
            </w:pPr>
            <w:r w:rsidRPr="00D42ECE">
              <w:t>Uniwersytet Trzeciego Wieku (duża sala)</w:t>
            </w:r>
          </w:p>
          <w:p w:rsidR="008C21D2" w:rsidRPr="00D42ECE" w:rsidRDefault="008C21D2" w:rsidP="00135E8E">
            <w:pPr>
              <w:spacing w:after="0" w:line="240" w:lineRule="auto"/>
            </w:pPr>
          </w:p>
          <w:p w:rsidR="008C21D2" w:rsidRDefault="008C21D2" w:rsidP="00135E8E">
            <w:pPr>
              <w:spacing w:after="0" w:line="240" w:lineRule="auto"/>
            </w:pPr>
            <w:r w:rsidRPr="00135E8E">
              <w:rPr>
                <w:u w:val="single"/>
              </w:rPr>
              <w:t>12.00-17.00</w:t>
            </w:r>
            <w:r w:rsidRPr="00D42ECE">
              <w:t xml:space="preserve"> </w:t>
            </w:r>
          </w:p>
          <w:p w:rsidR="008C21D2" w:rsidRPr="00D42ECE" w:rsidRDefault="008C21D2" w:rsidP="00135E8E">
            <w:pPr>
              <w:spacing w:after="0" w:line="240" w:lineRule="auto"/>
            </w:pPr>
            <w:r w:rsidRPr="00D42ECE">
              <w:t>Rada Dzielnicy Kamienna Góra</w:t>
            </w:r>
          </w:p>
          <w:p w:rsidR="008C21D2" w:rsidRDefault="008C21D2" w:rsidP="00135E8E">
            <w:pPr>
              <w:spacing w:after="0" w:line="240" w:lineRule="auto"/>
            </w:pPr>
          </w:p>
          <w:p w:rsidR="008C21D2" w:rsidRDefault="008C21D2" w:rsidP="00135E8E">
            <w:pPr>
              <w:spacing w:after="0" w:line="240" w:lineRule="auto"/>
              <w:rPr>
                <w:u w:val="single"/>
              </w:rPr>
            </w:pPr>
            <w:r w:rsidRPr="00135E8E">
              <w:rPr>
                <w:u w:val="single"/>
              </w:rPr>
              <w:t>17.30-19.30</w:t>
            </w:r>
          </w:p>
          <w:p w:rsidR="008C21D2" w:rsidRDefault="008C21D2" w:rsidP="00135E8E">
            <w:pPr>
              <w:spacing w:after="0" w:line="240" w:lineRule="auto"/>
            </w:pPr>
            <w:r w:rsidRPr="00D42ECE">
              <w:t>Próby Zespołu Gdynia</w:t>
            </w:r>
          </w:p>
          <w:p w:rsidR="008C21D2" w:rsidRDefault="008C21D2" w:rsidP="00135E8E">
            <w:pPr>
              <w:spacing w:after="0" w:line="240" w:lineRule="auto"/>
            </w:pPr>
          </w:p>
          <w:p w:rsidR="008C21D2" w:rsidRPr="00420EB4" w:rsidRDefault="008C21D2" w:rsidP="00135E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 OKKP</w:t>
            </w:r>
            <w:r w:rsidRPr="00420EB4">
              <w:rPr>
                <w:b/>
              </w:rPr>
              <w:t>:</w:t>
            </w:r>
          </w:p>
          <w:p w:rsidR="008C21D2" w:rsidRDefault="008C21D2" w:rsidP="00135E8E">
            <w:pPr>
              <w:spacing w:after="0" w:line="240" w:lineRule="auto"/>
            </w:pPr>
            <w:r>
              <w:t xml:space="preserve">- warsztaty rękodzieła, dziennikarskie, fotografii; </w:t>
            </w:r>
          </w:p>
          <w:p w:rsidR="008C21D2" w:rsidRDefault="008C21D2" w:rsidP="00135E8E">
            <w:pPr>
              <w:spacing w:after="0" w:line="240" w:lineRule="auto"/>
            </w:pPr>
            <w:r>
              <w:t>- spotkania Kaszubskiego Koła Gospodyń Miejskich;</w:t>
            </w:r>
          </w:p>
          <w:p w:rsidR="008C21D2" w:rsidRDefault="008C21D2" w:rsidP="00135E8E">
            <w:pPr>
              <w:spacing w:after="0" w:line="240" w:lineRule="auto"/>
            </w:pPr>
            <w:r>
              <w:t>- spotkania Młodzieżowej Drużyny Pożarniczej im. Ks. Antoniego Muchowskiego;</w:t>
            </w:r>
          </w:p>
          <w:p w:rsidR="008C21D2" w:rsidRPr="00D42ECE" w:rsidRDefault="008C21D2" w:rsidP="00135E8E">
            <w:pPr>
              <w:spacing w:after="0" w:line="240" w:lineRule="auto"/>
            </w:pPr>
            <w:r>
              <w:t>- szkolenia Akademii Kształcenia Zawodowego.</w:t>
            </w:r>
          </w:p>
        </w:tc>
        <w:tc>
          <w:tcPr>
            <w:tcW w:w="2430" w:type="dxa"/>
          </w:tcPr>
          <w:p w:rsidR="008C21D2" w:rsidRDefault="008C21D2" w:rsidP="00135E8E">
            <w:pPr>
              <w:spacing w:after="0" w:line="240" w:lineRule="auto"/>
            </w:pPr>
            <w:r>
              <w:t>Biblioteka MBP</w:t>
            </w:r>
            <w:r w:rsidRPr="00D42ECE">
              <w:t xml:space="preserve">, Biblioteka Regionalna oraz Czytelnia </w:t>
            </w:r>
          </w:p>
          <w:p w:rsidR="008C21D2" w:rsidRPr="00135E8E" w:rsidRDefault="008C21D2" w:rsidP="00135E8E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czynne od 10.0</w:t>
            </w:r>
            <w:r w:rsidRPr="00135E8E">
              <w:rPr>
                <w:u w:val="single"/>
              </w:rPr>
              <w:t>0-17.00</w:t>
            </w:r>
          </w:p>
          <w:p w:rsidR="008C21D2" w:rsidRPr="00D42ECE" w:rsidRDefault="008C21D2" w:rsidP="00135E8E">
            <w:pPr>
              <w:spacing w:after="0" w:line="240" w:lineRule="auto"/>
            </w:pPr>
          </w:p>
          <w:p w:rsidR="008C21D2" w:rsidRDefault="008C21D2" w:rsidP="00135E8E">
            <w:pPr>
              <w:spacing w:after="0" w:line="240" w:lineRule="auto"/>
            </w:pPr>
            <w:r w:rsidRPr="00135E8E">
              <w:rPr>
                <w:u w:val="single"/>
              </w:rPr>
              <w:t>12.00-17.00</w:t>
            </w:r>
            <w:r w:rsidRPr="00D42ECE">
              <w:t xml:space="preserve"> </w:t>
            </w:r>
          </w:p>
          <w:p w:rsidR="008C21D2" w:rsidRPr="00D42ECE" w:rsidRDefault="008C21D2" w:rsidP="00135E8E">
            <w:pPr>
              <w:spacing w:after="0" w:line="240" w:lineRule="auto"/>
            </w:pPr>
            <w:r w:rsidRPr="00D42ECE">
              <w:t>Rada Dzielnicy Kamienna Góra</w:t>
            </w:r>
          </w:p>
          <w:p w:rsidR="008C21D2" w:rsidRDefault="008C21D2" w:rsidP="00135E8E">
            <w:pPr>
              <w:spacing w:after="0" w:line="240" w:lineRule="auto"/>
            </w:pPr>
          </w:p>
          <w:p w:rsidR="008C21D2" w:rsidRDefault="008C21D2" w:rsidP="00135E8E">
            <w:pPr>
              <w:spacing w:after="0" w:line="240" w:lineRule="auto"/>
            </w:pPr>
          </w:p>
          <w:p w:rsidR="008C21D2" w:rsidRDefault="008C21D2" w:rsidP="00135E8E">
            <w:pPr>
              <w:spacing w:after="0" w:line="240" w:lineRule="auto"/>
            </w:pPr>
          </w:p>
          <w:p w:rsidR="008C21D2" w:rsidRDefault="008C21D2" w:rsidP="00135E8E">
            <w:pPr>
              <w:spacing w:after="0" w:line="240" w:lineRule="auto"/>
            </w:pPr>
          </w:p>
          <w:p w:rsidR="008C21D2" w:rsidRDefault="008C21D2" w:rsidP="00135E8E">
            <w:pPr>
              <w:spacing w:after="0" w:line="240" w:lineRule="auto"/>
            </w:pPr>
          </w:p>
          <w:p w:rsidR="008C21D2" w:rsidRDefault="008C21D2" w:rsidP="00135E8E">
            <w:pPr>
              <w:spacing w:after="0" w:line="240" w:lineRule="auto"/>
            </w:pPr>
          </w:p>
          <w:p w:rsidR="008C21D2" w:rsidRDefault="008C21D2" w:rsidP="00135E8E">
            <w:pPr>
              <w:spacing w:after="0" w:line="240" w:lineRule="auto"/>
            </w:pPr>
          </w:p>
          <w:p w:rsidR="008C21D2" w:rsidRDefault="008C21D2" w:rsidP="00135E8E">
            <w:pPr>
              <w:spacing w:after="0" w:line="240" w:lineRule="auto"/>
            </w:pPr>
          </w:p>
          <w:p w:rsidR="008C21D2" w:rsidRPr="00420EB4" w:rsidRDefault="008C21D2" w:rsidP="00135E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 OKKP</w:t>
            </w:r>
            <w:r w:rsidRPr="00420EB4">
              <w:rPr>
                <w:b/>
              </w:rPr>
              <w:t>:</w:t>
            </w:r>
          </w:p>
          <w:p w:rsidR="008C21D2" w:rsidRDefault="008C21D2" w:rsidP="00135E8E">
            <w:pPr>
              <w:spacing w:after="0" w:line="240" w:lineRule="auto"/>
            </w:pPr>
            <w:r>
              <w:t xml:space="preserve">- warsztaty rękodzieła, dziennikarskie, fotografii; </w:t>
            </w:r>
          </w:p>
          <w:p w:rsidR="008C21D2" w:rsidRDefault="008C21D2" w:rsidP="00135E8E">
            <w:pPr>
              <w:spacing w:after="0" w:line="240" w:lineRule="auto"/>
            </w:pPr>
            <w:r>
              <w:t>- spotkania Kaszubskiego Koła Gospodyń Miejskich;</w:t>
            </w:r>
          </w:p>
          <w:p w:rsidR="008C21D2" w:rsidRDefault="008C21D2" w:rsidP="00135E8E">
            <w:pPr>
              <w:spacing w:after="0" w:line="240" w:lineRule="auto"/>
            </w:pPr>
            <w:r>
              <w:t>- spotkania Młodzieżowej Drużyny Pożarniczej im. Ks. Antoniego Muchowskiego;</w:t>
            </w:r>
          </w:p>
          <w:p w:rsidR="008C21D2" w:rsidRPr="00D42ECE" w:rsidRDefault="008C21D2" w:rsidP="00135E8E">
            <w:pPr>
              <w:spacing w:after="0" w:line="240" w:lineRule="auto"/>
            </w:pPr>
            <w:r>
              <w:t>- szkolenia Akademii Kształcenia Zawodowego.</w:t>
            </w:r>
          </w:p>
        </w:tc>
        <w:tc>
          <w:tcPr>
            <w:tcW w:w="2430" w:type="dxa"/>
          </w:tcPr>
          <w:p w:rsidR="008C21D2" w:rsidRPr="00420EB4" w:rsidRDefault="008C21D2" w:rsidP="00135E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 OKKP</w:t>
            </w:r>
            <w:r w:rsidRPr="00420EB4">
              <w:rPr>
                <w:b/>
              </w:rPr>
              <w:t>:</w:t>
            </w:r>
          </w:p>
          <w:p w:rsidR="008C21D2" w:rsidRDefault="008C21D2" w:rsidP="00135E8E">
            <w:pPr>
              <w:spacing w:after="0" w:line="240" w:lineRule="auto"/>
            </w:pPr>
            <w:r>
              <w:t xml:space="preserve">- warsztaty rękodzieła, dziennikarskie, fotografii; </w:t>
            </w:r>
          </w:p>
          <w:p w:rsidR="008C21D2" w:rsidRDefault="008C21D2" w:rsidP="00135E8E">
            <w:pPr>
              <w:spacing w:after="0" w:line="240" w:lineRule="auto"/>
            </w:pPr>
            <w:r>
              <w:t>- spotkania Kaszubskiego Koła Gospodyń Miejskich;</w:t>
            </w:r>
          </w:p>
          <w:p w:rsidR="008C21D2" w:rsidRDefault="008C21D2" w:rsidP="00135E8E">
            <w:pPr>
              <w:spacing w:after="0" w:line="240" w:lineRule="auto"/>
            </w:pPr>
            <w:r>
              <w:t>- spotkania Młodzieżowej Drużyny Pożarniczej im. Ks. Antoniego Muchowskiego;</w:t>
            </w:r>
          </w:p>
          <w:p w:rsidR="008C21D2" w:rsidRPr="00D42ECE" w:rsidRDefault="008C21D2" w:rsidP="00135E8E">
            <w:pPr>
              <w:spacing w:after="0" w:line="240" w:lineRule="auto"/>
            </w:pPr>
            <w:r>
              <w:t>- szkolenia Akademii Kształcenia Zawodowego.</w:t>
            </w:r>
          </w:p>
        </w:tc>
      </w:tr>
    </w:tbl>
    <w:p w:rsidR="008C21D2" w:rsidRDefault="008C21D2"/>
    <w:sectPr w:rsidR="008C21D2" w:rsidSect="008412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405"/>
    <w:rsid w:val="00086D04"/>
    <w:rsid w:val="00135E8E"/>
    <w:rsid w:val="001E5E7B"/>
    <w:rsid w:val="002F72D2"/>
    <w:rsid w:val="00420EB4"/>
    <w:rsid w:val="00511C19"/>
    <w:rsid w:val="00663E30"/>
    <w:rsid w:val="00704741"/>
    <w:rsid w:val="007A4D87"/>
    <w:rsid w:val="00841266"/>
    <w:rsid w:val="008C21D2"/>
    <w:rsid w:val="00910A5F"/>
    <w:rsid w:val="00966807"/>
    <w:rsid w:val="009A6E5C"/>
    <w:rsid w:val="00A14C2A"/>
    <w:rsid w:val="00C364C0"/>
    <w:rsid w:val="00C93405"/>
    <w:rsid w:val="00D42ECE"/>
    <w:rsid w:val="00FD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3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12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342</Words>
  <Characters>2057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poniedziałek</dc:title>
  <dc:subject/>
  <dc:creator>Malgorzata</dc:creator>
  <cp:keywords/>
  <dc:description/>
  <cp:lastModifiedBy>u00139</cp:lastModifiedBy>
  <cp:revision>2</cp:revision>
  <cp:lastPrinted>2015-12-13T20:16:00Z</cp:lastPrinted>
  <dcterms:created xsi:type="dcterms:W3CDTF">2016-01-25T08:59:00Z</dcterms:created>
  <dcterms:modified xsi:type="dcterms:W3CDTF">2016-01-25T08:59:00Z</dcterms:modified>
</cp:coreProperties>
</file>